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16" w:rsidRDefault="00FF0616" w:rsidP="00647F5C">
      <w:pPr>
        <w:spacing w:line="56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附件：</w:t>
      </w:r>
    </w:p>
    <w:p w:rsidR="00FF0616" w:rsidRDefault="00FF0616" w:rsidP="00647F5C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教师教学创新大赛教学设计创新汇报</w:t>
      </w:r>
    </w:p>
    <w:p w:rsidR="00FF0616" w:rsidRDefault="00FF0616" w:rsidP="00647F5C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评分标准</w:t>
      </w:r>
    </w:p>
    <w:tbl>
      <w:tblPr>
        <w:tblW w:w="9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89"/>
        <w:gridCol w:w="1245"/>
        <w:gridCol w:w="7655"/>
      </w:tblGrid>
      <w:tr w:rsidR="00FF0616" w:rsidRPr="006F594B">
        <w:trPr>
          <w:cantSplit/>
          <w:trHeight w:hRule="exact" w:val="888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评价维度及分值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评价要点</w:t>
            </w:r>
          </w:p>
        </w:tc>
      </w:tr>
      <w:tr w:rsidR="00FF0616" w:rsidRPr="006F594B">
        <w:trPr>
          <w:cantSplit/>
          <w:trHeight w:hRule="exact" w:val="1265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现场授课</w:t>
            </w:r>
          </w:p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理念与目标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课程设计体现“以学生发展为中心”的理念，教学目标符合学科特点和学生实际；体现对知识、能力与思维等方面的要求。教学目标清楚、具体，易于理解，便于实施，行为动词使用正确，阐述规范。</w:t>
            </w:r>
          </w:p>
        </w:tc>
      </w:tr>
      <w:tr w:rsidR="00FF0616" w:rsidRPr="006F594B">
        <w:trPr>
          <w:cantSplit/>
          <w:trHeight w:val="402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内容分析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教学内容前后知识点关系、地位、作用描述准确，重点、难点分析清楚。</w:t>
            </w:r>
          </w:p>
        </w:tc>
      </w:tr>
      <w:tr w:rsidR="00FF0616" w:rsidRPr="006F594B">
        <w:trPr>
          <w:cantSplit/>
          <w:trHeight w:hRule="exact" w:val="863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</w:tr>
      <w:tr w:rsidR="00FF0616" w:rsidRPr="006F594B">
        <w:trPr>
          <w:cantSplit/>
          <w:trHeight w:hRule="exact" w:val="859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学情分析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学生认知特点和起点水平表述恰当，学习习惯和能力分析合理。</w:t>
            </w:r>
          </w:p>
        </w:tc>
      </w:tr>
      <w:tr w:rsidR="00FF0616" w:rsidRPr="006F594B">
        <w:trPr>
          <w:cantSplit/>
          <w:trHeight w:hRule="exact" w:val="841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课程思政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</w:tr>
      <w:tr w:rsidR="00FF0616" w:rsidRPr="006F594B">
        <w:trPr>
          <w:cantSplit/>
          <w:trHeight w:val="516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过程与方法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教学活动丰富多样，能体现各等级水平的知识、技能和情感价值目标。</w:t>
            </w:r>
          </w:p>
        </w:tc>
      </w:tr>
      <w:tr w:rsidR="00FF0616" w:rsidRPr="006F594B">
        <w:trPr>
          <w:cantSplit/>
          <w:trHeight w:hRule="exact" w:val="876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FF0616" w:rsidRPr="006F594B">
        <w:trPr>
          <w:cantSplit/>
          <w:trHeight w:hRule="exact" w:val="859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FF0616" w:rsidRPr="006F594B">
        <w:trPr>
          <w:cantSplit/>
          <w:trHeight w:hRule="exact" w:val="833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</w:tr>
      <w:tr w:rsidR="00FF0616" w:rsidRPr="006F594B">
        <w:trPr>
          <w:cantSplit/>
          <w:trHeight w:val="508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考评与反馈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采用多元评价方法，合理评价学生知识、能力与思维的发展。</w:t>
            </w:r>
          </w:p>
        </w:tc>
      </w:tr>
      <w:tr w:rsidR="00FF0616" w:rsidRPr="006F594B">
        <w:trPr>
          <w:cantSplit/>
          <w:trHeight w:hRule="exact" w:val="857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</w:tr>
      <w:tr w:rsidR="00FF0616" w:rsidRPr="006F594B">
        <w:trPr>
          <w:cantSplit/>
          <w:trHeight w:hRule="exact" w:val="913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文档规范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文字、符号、单位和公式符合标准规范；语言简洁、明了，字体、</w:t>
            </w:r>
          </w:p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图表运用适当；文档结构完整，布局合理，格式美观。</w:t>
            </w:r>
          </w:p>
        </w:tc>
      </w:tr>
      <w:tr w:rsidR="00FF0616" w:rsidRPr="006F594B">
        <w:trPr>
          <w:cantSplit/>
          <w:trHeight w:hRule="exact" w:val="1143"/>
          <w:jc w:val="center"/>
        </w:trPr>
        <w:tc>
          <w:tcPr>
            <w:tcW w:w="88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F0616" w:rsidRDefault="00FF0616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设计创新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16" w:rsidRDefault="00FF0616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FF0616" w:rsidRPr="00647F5C" w:rsidRDefault="00FF0616">
      <w:pPr>
        <w:rPr>
          <w:rFonts w:cs="Times New Roman"/>
        </w:rPr>
      </w:pPr>
    </w:p>
    <w:sectPr w:rsidR="00FF0616" w:rsidRPr="00647F5C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F5C"/>
    <w:rsid w:val="001670B9"/>
    <w:rsid w:val="001D0BCD"/>
    <w:rsid w:val="00390AA9"/>
    <w:rsid w:val="004D74C4"/>
    <w:rsid w:val="00547163"/>
    <w:rsid w:val="00554492"/>
    <w:rsid w:val="00563DD6"/>
    <w:rsid w:val="00643610"/>
    <w:rsid w:val="00647F5C"/>
    <w:rsid w:val="006F594B"/>
    <w:rsid w:val="00992DA9"/>
    <w:rsid w:val="00A155DE"/>
    <w:rsid w:val="00DE151D"/>
    <w:rsid w:val="00F93362"/>
    <w:rsid w:val="00FE469A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5C"/>
    <w:pPr>
      <w:widowControl w:val="0"/>
      <w:jc w:val="both"/>
    </w:pPr>
    <w:rPr>
      <w:rFonts w:eastAsia="宋体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110</Words>
  <Characters>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陈蓉晖</cp:lastModifiedBy>
  <cp:revision>2</cp:revision>
  <dcterms:created xsi:type="dcterms:W3CDTF">2022-12-12T08:33:00Z</dcterms:created>
  <dcterms:modified xsi:type="dcterms:W3CDTF">2022-12-12T08:33:00Z</dcterms:modified>
</cp:coreProperties>
</file>